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861657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C653BF" w:rsidRDefault="0086165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653BF" w:rsidRDefault="0086165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30.11.2019</w:t>
      </w:r>
    </w:p>
    <w:p w:rsidR="00C653BF" w:rsidRDefault="00C653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653BF">
        <w:trPr>
          <w:cantSplit/>
          <w:trHeight w:val="225"/>
        </w:trPr>
        <w:tc>
          <w:tcPr>
            <w:tcW w:w="7513" w:type="dxa"/>
            <w:vMerge w:val="restart"/>
          </w:tcPr>
          <w:p w:rsidR="00C653BF" w:rsidRDefault="00C653BF">
            <w:pPr>
              <w:jc w:val="center"/>
              <w:rPr>
                <w:noProof/>
                <w:sz w:val="18"/>
                <w:lang w:val="en-US"/>
              </w:rPr>
            </w:pPr>
          </w:p>
          <w:p w:rsidR="00C653BF" w:rsidRDefault="0086165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653BF" w:rsidRDefault="008616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653BF">
        <w:trPr>
          <w:cantSplit/>
          <w:trHeight w:val="437"/>
        </w:trPr>
        <w:tc>
          <w:tcPr>
            <w:tcW w:w="7513" w:type="dxa"/>
            <w:vMerge/>
          </w:tcPr>
          <w:p w:rsidR="00C653BF" w:rsidRDefault="00C653B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653BF" w:rsidRDefault="00C653BF">
            <w:pPr>
              <w:jc w:val="center"/>
              <w:rPr>
                <w:noProof/>
                <w:sz w:val="18"/>
              </w:rPr>
            </w:pPr>
          </w:p>
        </w:tc>
      </w:tr>
      <w:tr w:rsidR="00C653BF">
        <w:trPr>
          <w:cantSplit/>
        </w:trPr>
        <w:tc>
          <w:tcPr>
            <w:tcW w:w="7513" w:type="dxa"/>
          </w:tcPr>
          <w:p w:rsidR="00C653BF" w:rsidRDefault="008616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653BF" w:rsidRDefault="0086165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653BF">
        <w:trPr>
          <w:cantSplit/>
        </w:trPr>
        <w:tc>
          <w:tcPr>
            <w:tcW w:w="7513" w:type="dxa"/>
          </w:tcPr>
          <w:p w:rsidR="00C653BF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C653BF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</w:p>
        </w:tc>
      </w:tr>
      <w:tr w:rsidR="00861657">
        <w:trPr>
          <w:cantSplit/>
        </w:trPr>
        <w:tc>
          <w:tcPr>
            <w:tcW w:w="7513" w:type="dxa"/>
          </w:tcPr>
          <w:p w:rsidR="00861657" w:rsidRDefault="0086165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61657" w:rsidRDefault="0086165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</w:tbl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p w:rsidR="00C653BF" w:rsidRDefault="00C653BF">
      <w:pPr>
        <w:rPr>
          <w:noProof/>
        </w:rPr>
      </w:pPr>
    </w:p>
    <w:sectPr w:rsidR="00C653B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57"/>
    <w:rsid w:val="00651752"/>
    <w:rsid w:val="00861657"/>
    <w:rsid w:val="00BC1EF1"/>
    <w:rsid w:val="00C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3</cp:revision>
  <cp:lastPrinted>2019-12-03T10:17:00Z</cp:lastPrinted>
  <dcterms:created xsi:type="dcterms:W3CDTF">2019-12-03T10:17:00Z</dcterms:created>
  <dcterms:modified xsi:type="dcterms:W3CDTF">2019-12-20T12:53:00Z</dcterms:modified>
</cp:coreProperties>
</file>